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2"/>
        <w:gridCol w:w="2903"/>
      </w:tblGrid>
      <w:tr w:rsidR="00E444F3" w:rsidRPr="0004242B" w14:paraId="10138A1F" w14:textId="77777777">
        <w:trPr>
          <w:trHeight w:hRule="exact" w:val="2500"/>
        </w:trPr>
        <w:tc>
          <w:tcPr>
            <w:tcW w:w="3549" w:type="pct"/>
            <w:vAlign w:val="center"/>
          </w:tcPr>
          <w:p w14:paraId="18D516A4" w14:textId="77777777" w:rsidR="00E444F3" w:rsidRPr="0004242B" w:rsidRDefault="00E444F3">
            <w:pPr>
              <w:pStyle w:val="Kopfzeile"/>
              <w:tabs>
                <w:tab w:val="clear" w:pos="4536"/>
                <w:tab w:val="clear" w:pos="9072"/>
              </w:tabs>
              <w:rPr>
                <w:rFonts w:ascii="SenBJS" w:hAnsi="SenBJS"/>
              </w:rPr>
            </w:pPr>
          </w:p>
        </w:tc>
        <w:tc>
          <w:tcPr>
            <w:tcW w:w="1451" w:type="pct"/>
          </w:tcPr>
          <w:p w14:paraId="3E5BF178" w14:textId="26CE2679" w:rsidR="00E444F3" w:rsidRPr="0004242B" w:rsidRDefault="00E444F3" w:rsidP="00911372">
            <w:pPr>
              <w:spacing w:line="240" w:lineRule="exact"/>
              <w:rPr>
                <w:rFonts w:ascii="SenBJS" w:hAnsi="SenBJS"/>
                <w:sz w:val="14"/>
              </w:rPr>
            </w:pPr>
          </w:p>
          <w:p w14:paraId="684B5D1C" w14:textId="77777777" w:rsidR="00E444F3" w:rsidRPr="0004242B" w:rsidRDefault="00E444F3">
            <w:pPr>
              <w:spacing w:line="240" w:lineRule="exact"/>
              <w:rPr>
                <w:rFonts w:ascii="SenBJS" w:hAnsi="SenBJS"/>
                <w:sz w:val="14"/>
              </w:rPr>
            </w:pPr>
          </w:p>
          <w:p w14:paraId="2E3FF72E" w14:textId="77777777" w:rsidR="00E444F3" w:rsidRPr="0004242B" w:rsidRDefault="00E444F3">
            <w:pPr>
              <w:spacing w:line="240" w:lineRule="exact"/>
              <w:rPr>
                <w:rFonts w:ascii="SenBJS" w:hAnsi="SenBJS"/>
                <w:sz w:val="16"/>
              </w:rPr>
            </w:pPr>
          </w:p>
          <w:p w14:paraId="66FA6AC9" w14:textId="77777777" w:rsidR="00E444F3" w:rsidRPr="0004242B" w:rsidRDefault="00E444F3">
            <w:pPr>
              <w:spacing w:line="240" w:lineRule="exact"/>
              <w:rPr>
                <w:rFonts w:ascii="SenBJS" w:hAnsi="SenBJS"/>
                <w:sz w:val="16"/>
              </w:rPr>
            </w:pPr>
          </w:p>
          <w:p w14:paraId="2FDFA15F" w14:textId="77777777" w:rsidR="00E444F3" w:rsidRPr="0004242B" w:rsidRDefault="001E7185" w:rsidP="004F08BA">
            <w:pPr>
              <w:spacing w:line="240" w:lineRule="exact"/>
              <w:rPr>
                <w:rFonts w:ascii="SenBJS" w:hAnsi="SenBJS"/>
                <w:sz w:val="14"/>
              </w:rPr>
            </w:pPr>
            <w:r w:rsidRPr="004F08BA">
              <w:rPr>
                <w:rFonts w:ascii="SenBJS" w:hAnsi="SenBJS"/>
                <w:sz w:val="24"/>
                <w:szCs w:val="24"/>
              </w:rPr>
              <w:fldChar w:fldCharType="begin"/>
            </w:r>
            <w:r w:rsidRPr="004F08BA">
              <w:rPr>
                <w:rFonts w:ascii="SenBJS" w:hAnsi="SenBJS"/>
                <w:sz w:val="24"/>
                <w:szCs w:val="24"/>
              </w:rPr>
              <w:instrText xml:space="preserve">  </w:instrText>
            </w:r>
            <w:r w:rsidRPr="004F08BA">
              <w:rPr>
                <w:rFonts w:ascii="SenBJS" w:hAnsi="SenBJS"/>
                <w:sz w:val="24"/>
                <w:szCs w:val="24"/>
              </w:rPr>
              <w:fldChar w:fldCharType="end"/>
            </w:r>
            <w:r w:rsidRPr="004F08BA">
              <w:rPr>
                <w:rFonts w:ascii="SenBJS" w:hAnsi="SenBJS"/>
                <w:sz w:val="24"/>
                <w:szCs w:val="24"/>
              </w:rPr>
              <w:t>Berlin</w:t>
            </w:r>
            <w:proofErr w:type="gramStart"/>
            <w:r w:rsidRPr="004F08BA">
              <w:rPr>
                <w:rFonts w:ascii="SenBJS" w:hAnsi="SenBJS"/>
                <w:sz w:val="24"/>
                <w:szCs w:val="24"/>
              </w:rPr>
              <w:t xml:space="preserve">,  </w:t>
            </w:r>
            <w:r w:rsidR="004F08BA">
              <w:rPr>
                <w:rFonts w:ascii="SenBJS" w:hAnsi="SenBJS"/>
                <w:sz w:val="24"/>
                <w:szCs w:val="24"/>
              </w:rPr>
              <w:t>29.01.2016</w:t>
            </w:r>
            <w:proofErr w:type="gramEnd"/>
          </w:p>
          <w:p w14:paraId="313E991F" w14:textId="77777777" w:rsidR="00E444F3" w:rsidRPr="0004242B" w:rsidRDefault="00E444F3">
            <w:pPr>
              <w:rPr>
                <w:rFonts w:ascii="SenBJS" w:hAnsi="SenBJS"/>
                <w:sz w:val="14"/>
              </w:rPr>
            </w:pPr>
          </w:p>
          <w:p w14:paraId="49850B69" w14:textId="77777777" w:rsidR="00E444F3" w:rsidRPr="0004242B" w:rsidRDefault="001E7185">
            <w:pPr>
              <w:rPr>
                <w:rFonts w:ascii="SenBJS" w:hAnsi="SenBJS"/>
              </w:rPr>
            </w:pPr>
            <w:r w:rsidRPr="0004242B">
              <w:rPr>
                <w:rFonts w:ascii="SenBJS" w:hAnsi="SenBJS"/>
                <w:sz w:val="14"/>
              </w:rPr>
              <w:t xml:space="preserve"> </w:t>
            </w:r>
            <w:r w:rsidRPr="0004242B">
              <w:rPr>
                <w:rFonts w:ascii="SenBJS" w:hAnsi="SenBJS"/>
                <w:sz w:val="14"/>
              </w:rPr>
              <w:fldChar w:fldCharType="begin"/>
            </w:r>
            <w:r w:rsidRPr="0004242B">
              <w:rPr>
                <w:rFonts w:ascii="SenBJS" w:hAnsi="SenBJS"/>
                <w:sz w:val="14"/>
              </w:rPr>
              <w:instrText xml:space="preserve">  </w:instrText>
            </w:r>
            <w:r w:rsidRPr="0004242B">
              <w:rPr>
                <w:rFonts w:ascii="SenBJS" w:hAnsi="SenBJS"/>
                <w:sz w:val="14"/>
              </w:rPr>
              <w:fldChar w:fldCharType="end"/>
            </w:r>
          </w:p>
        </w:tc>
      </w:tr>
    </w:tbl>
    <w:p w14:paraId="58A68BF8" w14:textId="77777777" w:rsidR="00E444F3" w:rsidRPr="0004242B" w:rsidRDefault="00E444F3">
      <w:pPr>
        <w:pStyle w:val="Textkrper"/>
        <w:framePr w:wrap="around"/>
        <w:rPr>
          <w:rFonts w:ascii="SenBJS" w:hAnsi="SenBJS"/>
        </w:rPr>
        <w:sectPr w:rsidR="00E444F3" w:rsidRPr="000424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6" w:right="907" w:bottom="1134" w:left="1134" w:header="567" w:footer="567" w:gutter="0"/>
          <w:paperSrc w:first="15"/>
          <w:cols w:space="720"/>
        </w:sectPr>
      </w:pPr>
    </w:p>
    <w:p w14:paraId="08549897" w14:textId="77777777" w:rsidR="00E444F3" w:rsidRPr="0004242B" w:rsidRDefault="00E444F3" w:rsidP="006A3677">
      <w:pPr>
        <w:rPr>
          <w:rFonts w:ascii="SenBJS" w:hAnsi="SenBJS"/>
        </w:rPr>
      </w:pPr>
    </w:p>
    <w:p w14:paraId="306E971F" w14:textId="77777777" w:rsidR="006D044F" w:rsidRPr="0004242B" w:rsidRDefault="006D044F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Sehr geehrte Familie ………………………………</w:t>
      </w:r>
      <w:proofErr w:type="gramStart"/>
      <w:r w:rsidRPr="0004242B">
        <w:rPr>
          <w:rFonts w:ascii="SenBJS" w:hAnsi="SenBJS"/>
          <w:sz w:val="24"/>
          <w:szCs w:val="24"/>
        </w:rPr>
        <w:t>…….</w:t>
      </w:r>
      <w:proofErr w:type="gramEnd"/>
      <w:r w:rsidRPr="0004242B">
        <w:rPr>
          <w:rFonts w:ascii="SenBJS" w:hAnsi="SenBJS"/>
          <w:sz w:val="24"/>
          <w:szCs w:val="24"/>
        </w:rPr>
        <w:t>.</w:t>
      </w:r>
    </w:p>
    <w:p w14:paraId="1DA857EE" w14:textId="77777777" w:rsidR="006D044F" w:rsidRPr="0004242B" w:rsidRDefault="006D044F" w:rsidP="006A3677">
      <w:pPr>
        <w:rPr>
          <w:rFonts w:ascii="SenBJS" w:hAnsi="SenBJS"/>
          <w:sz w:val="24"/>
          <w:szCs w:val="24"/>
        </w:rPr>
      </w:pPr>
    </w:p>
    <w:p w14:paraId="5E420CDE" w14:textId="77777777" w:rsidR="006D044F" w:rsidRPr="0004242B" w:rsidRDefault="006D044F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Ihre Tochter / Ihr Sohn …………………………… hat im vergangenen Schuljahr die Berufsbildungsreife</w:t>
      </w:r>
      <w:r w:rsidR="00A7321B">
        <w:rPr>
          <w:rFonts w:ascii="SenBJS" w:hAnsi="SenBJS"/>
          <w:sz w:val="24"/>
          <w:szCs w:val="24"/>
        </w:rPr>
        <w:t xml:space="preserve"> (BBR)</w:t>
      </w:r>
      <w:r w:rsidRPr="0004242B">
        <w:rPr>
          <w:rFonts w:ascii="SenBJS" w:hAnsi="SenBJS"/>
          <w:sz w:val="24"/>
          <w:szCs w:val="24"/>
        </w:rPr>
        <w:t xml:space="preserve"> nicht erworben. Damit ist sie / er nicht verpflichtet, an der gemeinsamen Prüfung zum Erwerb des mittleren Schulabschlusses</w:t>
      </w:r>
      <w:r w:rsidR="00A7321B">
        <w:rPr>
          <w:rFonts w:ascii="SenBJS" w:hAnsi="SenBJS"/>
          <w:sz w:val="24"/>
          <w:szCs w:val="24"/>
        </w:rPr>
        <w:t xml:space="preserve"> (MSA)</w:t>
      </w:r>
      <w:r w:rsidRPr="0004242B">
        <w:rPr>
          <w:rFonts w:ascii="SenBJS" w:hAnsi="SenBJS"/>
          <w:sz w:val="24"/>
          <w:szCs w:val="24"/>
        </w:rPr>
        <w:t xml:space="preserve"> teilzunehmen.</w:t>
      </w:r>
    </w:p>
    <w:p w14:paraId="26F47E76" w14:textId="77777777" w:rsidR="002347BD" w:rsidRPr="0004242B" w:rsidRDefault="002347BD" w:rsidP="006A3677">
      <w:pPr>
        <w:rPr>
          <w:rFonts w:ascii="SenBJS" w:hAnsi="SenBJS"/>
          <w:sz w:val="24"/>
          <w:szCs w:val="24"/>
        </w:rPr>
      </w:pPr>
    </w:p>
    <w:p w14:paraId="0CA4383B" w14:textId="77777777" w:rsidR="002347BD" w:rsidRPr="0004242B" w:rsidRDefault="002347BD" w:rsidP="002347BD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 xml:space="preserve">§ 33 der Sekundarstufen-I-Verordnung regelt die Zulassung wie folgt: </w:t>
      </w:r>
      <w:r w:rsidR="00A7321B">
        <w:rPr>
          <w:rFonts w:ascii="SenBJS" w:hAnsi="SenBJS"/>
          <w:sz w:val="24"/>
          <w:szCs w:val="24"/>
        </w:rPr>
        <w:br/>
      </w:r>
      <w:r w:rsidRPr="00A7321B">
        <w:rPr>
          <w:rFonts w:ascii="Courier New" w:hAnsi="Courier New" w:cs="Courier New"/>
          <w:szCs w:val="24"/>
        </w:rPr>
        <w:t>Zu der Prüfung ist zuzulassen, wer auf dem Halbjahreszeugnis der Jahrgangsstufe 10 in höchstens vier Fächern schlechtere als ausreichende Leistungen bei Umrechnung der erreichten Punkte im leistungsdifferenzierten Unterricht in Noten des G-Niveaus erreicht hat.</w:t>
      </w:r>
    </w:p>
    <w:p w14:paraId="130DEE3A" w14:textId="77777777" w:rsidR="006D044F" w:rsidRPr="0004242B" w:rsidRDefault="006D044F" w:rsidP="006A3677">
      <w:pPr>
        <w:rPr>
          <w:rFonts w:ascii="SenBJS" w:hAnsi="SenBJS"/>
          <w:sz w:val="24"/>
          <w:szCs w:val="24"/>
        </w:rPr>
      </w:pPr>
    </w:p>
    <w:p w14:paraId="1878E2CA" w14:textId="77777777" w:rsidR="006D044F" w:rsidRPr="0004242B" w:rsidRDefault="006D044F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 xml:space="preserve">Die </w:t>
      </w:r>
      <w:proofErr w:type="spellStart"/>
      <w:r w:rsidRPr="0004242B">
        <w:rPr>
          <w:rFonts w:ascii="SenBJS" w:hAnsi="SenBJS"/>
          <w:sz w:val="24"/>
          <w:szCs w:val="24"/>
        </w:rPr>
        <w:t>zensurengebende</w:t>
      </w:r>
      <w:proofErr w:type="spellEnd"/>
      <w:r w:rsidRPr="0004242B">
        <w:rPr>
          <w:rFonts w:ascii="SenBJS" w:hAnsi="SenBJS"/>
          <w:sz w:val="24"/>
          <w:szCs w:val="24"/>
        </w:rPr>
        <w:t xml:space="preserve"> Klassenkonferenz hat beschlossen, </w:t>
      </w:r>
    </w:p>
    <w:p w14:paraId="70A1304D" w14:textId="77777777" w:rsidR="006D044F" w:rsidRPr="0004242B" w:rsidRDefault="006D044F" w:rsidP="006A3677">
      <w:pPr>
        <w:rPr>
          <w:rFonts w:ascii="SenBJS" w:hAnsi="SenBJS"/>
          <w:sz w:val="24"/>
          <w:szCs w:val="24"/>
        </w:rPr>
      </w:pPr>
    </w:p>
    <w:p w14:paraId="72C700C4" w14:textId="77777777" w:rsidR="006D044F" w:rsidRPr="0004242B" w:rsidRDefault="006D044F" w:rsidP="0004242B">
      <w:pPr>
        <w:ind w:left="708"/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sym w:font="Wingdings" w:char="F06F"/>
      </w:r>
      <w:r w:rsidR="00B25239">
        <w:rPr>
          <w:rFonts w:ascii="SenBJS" w:hAnsi="SenBJS"/>
          <w:sz w:val="24"/>
          <w:szCs w:val="24"/>
        </w:rPr>
        <w:tab/>
      </w:r>
      <w:r w:rsidR="002F5A6C" w:rsidRPr="0004242B">
        <w:rPr>
          <w:rFonts w:ascii="SenBJS" w:hAnsi="SenBJS"/>
          <w:sz w:val="24"/>
          <w:szCs w:val="24"/>
        </w:rPr>
        <w:t xml:space="preserve">dass sie / er an dieser Prüfung </w:t>
      </w:r>
      <w:r w:rsidR="002F5A6C" w:rsidRPr="0004242B">
        <w:rPr>
          <w:rFonts w:ascii="SenBJS" w:hAnsi="SenBJS"/>
          <w:sz w:val="24"/>
          <w:szCs w:val="24"/>
          <w:u w:val="single"/>
        </w:rPr>
        <w:t>freiwillig</w:t>
      </w:r>
      <w:r w:rsidR="002F5A6C" w:rsidRPr="0004242B">
        <w:rPr>
          <w:rFonts w:ascii="SenBJS" w:hAnsi="SenBJS"/>
          <w:sz w:val="24"/>
          <w:szCs w:val="24"/>
        </w:rPr>
        <w:t xml:space="preserve"> </w:t>
      </w:r>
      <w:r w:rsidRPr="0004242B">
        <w:rPr>
          <w:rFonts w:ascii="SenBJS" w:hAnsi="SenBJS"/>
          <w:sz w:val="24"/>
          <w:szCs w:val="24"/>
        </w:rPr>
        <w:t>teilnehmen</w:t>
      </w:r>
      <w:r w:rsidR="000D001F">
        <w:rPr>
          <w:rFonts w:ascii="SenBJS" w:hAnsi="SenBJS"/>
          <w:sz w:val="24"/>
          <w:szCs w:val="24"/>
        </w:rPr>
        <w:t xml:space="preserve"> kann</w:t>
      </w:r>
      <w:r w:rsidR="0004242B" w:rsidRPr="0004242B">
        <w:rPr>
          <w:rFonts w:ascii="SenBJS" w:hAnsi="SenBJS"/>
          <w:sz w:val="24"/>
          <w:szCs w:val="24"/>
        </w:rPr>
        <w:t>.</w:t>
      </w:r>
    </w:p>
    <w:p w14:paraId="577556B6" w14:textId="77777777" w:rsidR="006D044F" w:rsidRDefault="002F5A6C" w:rsidP="0004242B">
      <w:pPr>
        <w:ind w:left="708"/>
        <w:rPr>
          <w:rFonts w:ascii="SenBJS" w:hAnsi="SenBJS"/>
          <w:sz w:val="24"/>
          <w:szCs w:val="24"/>
        </w:rPr>
      </w:pPr>
      <w:r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>(siehe Rückseite)</w:t>
      </w:r>
    </w:p>
    <w:p w14:paraId="4B8C7988" w14:textId="77777777" w:rsidR="002F5A6C" w:rsidRPr="0004242B" w:rsidRDefault="002F5A6C" w:rsidP="0004242B">
      <w:pPr>
        <w:ind w:left="708"/>
        <w:rPr>
          <w:rFonts w:ascii="SenBJS" w:hAnsi="SenBJS"/>
          <w:sz w:val="24"/>
          <w:szCs w:val="24"/>
        </w:rPr>
      </w:pPr>
    </w:p>
    <w:p w14:paraId="671F2215" w14:textId="77777777" w:rsidR="000D001F" w:rsidRDefault="006D044F" w:rsidP="002F5A6C">
      <w:pPr>
        <w:ind w:left="1416" w:hanging="708"/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sym w:font="Wingdings" w:char="F06F"/>
      </w:r>
      <w:r w:rsidRPr="0004242B">
        <w:rPr>
          <w:rFonts w:ascii="SenBJS" w:hAnsi="SenBJS"/>
          <w:sz w:val="24"/>
          <w:szCs w:val="24"/>
        </w:rPr>
        <w:t xml:space="preserve"> </w:t>
      </w:r>
      <w:r w:rsidR="00B25239">
        <w:rPr>
          <w:rFonts w:ascii="SenBJS" w:hAnsi="SenBJS"/>
          <w:sz w:val="24"/>
          <w:szCs w:val="24"/>
        </w:rPr>
        <w:tab/>
      </w:r>
      <w:r w:rsidR="002F5A6C" w:rsidRPr="0004242B">
        <w:rPr>
          <w:rFonts w:ascii="SenBJS" w:hAnsi="SenBJS"/>
          <w:sz w:val="24"/>
          <w:szCs w:val="24"/>
        </w:rPr>
        <w:t xml:space="preserve">dass sie / er an dieser Prüfung </w:t>
      </w:r>
      <w:r w:rsidRPr="0004242B">
        <w:rPr>
          <w:rFonts w:ascii="SenBJS" w:hAnsi="SenBJS"/>
          <w:sz w:val="24"/>
          <w:szCs w:val="24"/>
        </w:rPr>
        <w:t>nicht teilnehmen</w:t>
      </w:r>
      <w:r w:rsidR="000D001F">
        <w:rPr>
          <w:rFonts w:ascii="SenBJS" w:hAnsi="SenBJS"/>
          <w:sz w:val="24"/>
          <w:szCs w:val="24"/>
        </w:rPr>
        <w:t xml:space="preserve"> kann</w:t>
      </w:r>
      <w:r w:rsidR="002F5A6C">
        <w:rPr>
          <w:rFonts w:ascii="SenBJS" w:hAnsi="SenBJS"/>
          <w:sz w:val="24"/>
          <w:szCs w:val="24"/>
        </w:rPr>
        <w:t>.</w:t>
      </w:r>
      <w:r w:rsidR="000D001F">
        <w:rPr>
          <w:rFonts w:ascii="SenBJS" w:hAnsi="SenBJS"/>
          <w:sz w:val="24"/>
          <w:szCs w:val="24"/>
        </w:rPr>
        <w:br/>
        <w:t xml:space="preserve">Sie / Er sollte erneut </w:t>
      </w:r>
      <w:r w:rsidR="002F5A6C">
        <w:rPr>
          <w:rFonts w:ascii="SenBJS" w:hAnsi="SenBJS"/>
          <w:sz w:val="24"/>
          <w:szCs w:val="24"/>
        </w:rPr>
        <w:t xml:space="preserve">an den vergleichenden Arbeiten zum Erwerb </w:t>
      </w:r>
      <w:r w:rsidR="002F5A6C">
        <w:rPr>
          <w:rFonts w:ascii="SenBJS" w:hAnsi="SenBJS"/>
          <w:sz w:val="24"/>
          <w:szCs w:val="24"/>
        </w:rPr>
        <w:br/>
        <w:t xml:space="preserve">der </w:t>
      </w:r>
      <w:r w:rsidR="000D001F">
        <w:rPr>
          <w:rFonts w:ascii="SenBJS" w:hAnsi="SenBJS"/>
          <w:sz w:val="24"/>
          <w:szCs w:val="24"/>
        </w:rPr>
        <w:t xml:space="preserve">Berufsbildungsreife </w:t>
      </w:r>
      <w:r w:rsidR="00D650D7">
        <w:rPr>
          <w:rFonts w:ascii="SenBJS" w:hAnsi="SenBJS"/>
          <w:sz w:val="24"/>
          <w:szCs w:val="24"/>
        </w:rPr>
        <w:t>teilnehmen</w:t>
      </w:r>
      <w:r w:rsidR="000D001F">
        <w:rPr>
          <w:rFonts w:ascii="SenBJS" w:hAnsi="SenBJS"/>
          <w:sz w:val="24"/>
          <w:szCs w:val="24"/>
        </w:rPr>
        <w:t xml:space="preserve">. </w:t>
      </w:r>
    </w:p>
    <w:p w14:paraId="306B6B01" w14:textId="77777777" w:rsidR="000D001F" w:rsidRDefault="000D001F" w:rsidP="0004242B">
      <w:pPr>
        <w:ind w:left="708"/>
        <w:rPr>
          <w:rFonts w:ascii="SenBJS" w:hAnsi="SenBJS"/>
          <w:sz w:val="24"/>
          <w:szCs w:val="24"/>
        </w:rPr>
      </w:pPr>
    </w:p>
    <w:p w14:paraId="23F4C401" w14:textId="77777777" w:rsidR="006D044F" w:rsidRPr="0004242B" w:rsidRDefault="000D001F" w:rsidP="0004242B">
      <w:pPr>
        <w:ind w:left="708"/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sym w:font="Wingdings" w:char="F06F"/>
      </w:r>
      <w:r w:rsidRPr="0004242B">
        <w:rPr>
          <w:rFonts w:ascii="SenBJS" w:hAnsi="SenBJS"/>
          <w:sz w:val="24"/>
          <w:szCs w:val="24"/>
        </w:rPr>
        <w:t xml:space="preserve"> </w:t>
      </w:r>
      <w:r>
        <w:rPr>
          <w:rFonts w:ascii="SenBJS" w:hAnsi="SenBJS"/>
          <w:sz w:val="24"/>
          <w:szCs w:val="24"/>
        </w:rPr>
        <w:tab/>
      </w:r>
      <w:r w:rsidR="002F5A6C">
        <w:rPr>
          <w:rFonts w:ascii="SenBJS" w:hAnsi="SenBJS"/>
          <w:sz w:val="24"/>
          <w:szCs w:val="24"/>
        </w:rPr>
        <w:t xml:space="preserve">dass </w:t>
      </w:r>
      <w:r w:rsidR="00B25239">
        <w:rPr>
          <w:rFonts w:ascii="SenBJS" w:hAnsi="SenBJS"/>
          <w:sz w:val="24"/>
          <w:szCs w:val="24"/>
        </w:rPr>
        <w:t>DRIN</w:t>
      </w:r>
      <w:r w:rsidR="002F5A6C">
        <w:rPr>
          <w:rFonts w:ascii="SenBJS" w:hAnsi="SenBJS"/>
          <w:sz w:val="24"/>
          <w:szCs w:val="24"/>
        </w:rPr>
        <w:t>GEND eine Schullaufbahnberatung erforderlich ist.</w:t>
      </w:r>
      <w:r w:rsidR="00B25239">
        <w:rPr>
          <w:rFonts w:ascii="SenBJS" w:hAnsi="SenBJS"/>
          <w:sz w:val="24"/>
          <w:szCs w:val="24"/>
        </w:rPr>
        <w:br/>
      </w:r>
      <w:r w:rsidR="00B25239">
        <w:rPr>
          <w:rFonts w:ascii="SenBJS" w:hAnsi="SenBJS"/>
          <w:sz w:val="24"/>
          <w:szCs w:val="24"/>
        </w:rPr>
        <w:tab/>
        <w:t>Bitte wenden Sie sich dazu an die Klassenleitung.</w:t>
      </w:r>
      <w:r w:rsidR="002F5A6C">
        <w:rPr>
          <w:rFonts w:ascii="SenBJS" w:hAnsi="SenBJS"/>
          <w:sz w:val="24"/>
          <w:szCs w:val="24"/>
        </w:rPr>
        <w:t xml:space="preserve"> </w:t>
      </w:r>
      <w:r w:rsidR="002F5A6C" w:rsidRPr="0004242B">
        <w:rPr>
          <w:rFonts w:ascii="SenBJS" w:hAnsi="SenBJS"/>
          <w:sz w:val="24"/>
          <w:szCs w:val="24"/>
        </w:rPr>
        <w:t>(siehe Rückseite)</w:t>
      </w:r>
    </w:p>
    <w:p w14:paraId="00102E83" w14:textId="77777777" w:rsidR="00B25239" w:rsidRPr="0004242B" w:rsidRDefault="00B25239" w:rsidP="006D044F">
      <w:pPr>
        <w:rPr>
          <w:rFonts w:ascii="SenBJS" w:hAnsi="SenBJS"/>
          <w:sz w:val="24"/>
          <w:szCs w:val="24"/>
        </w:rPr>
      </w:pPr>
    </w:p>
    <w:p w14:paraId="07D50A65" w14:textId="77777777" w:rsidR="0004242B" w:rsidRPr="0004242B" w:rsidRDefault="0004242B" w:rsidP="006A3677">
      <w:pPr>
        <w:rPr>
          <w:rFonts w:ascii="SenBJS" w:hAnsi="SenBJS"/>
          <w:b/>
          <w:sz w:val="24"/>
          <w:szCs w:val="24"/>
        </w:rPr>
      </w:pPr>
    </w:p>
    <w:p w14:paraId="12FC7E04" w14:textId="77777777" w:rsidR="006D044F" w:rsidRPr="0004242B" w:rsidRDefault="006D044F" w:rsidP="006A3677">
      <w:pPr>
        <w:rPr>
          <w:rFonts w:ascii="SenBJS" w:hAnsi="SenBJS"/>
          <w:sz w:val="24"/>
          <w:szCs w:val="24"/>
        </w:rPr>
      </w:pPr>
    </w:p>
    <w:p w14:paraId="7B7B1EDC" w14:textId="3876E5A1" w:rsidR="000D001F" w:rsidRDefault="002347BD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br/>
        <w:t>Schulleiter</w:t>
      </w:r>
      <w:r w:rsidR="002F5A6C">
        <w:rPr>
          <w:rFonts w:ascii="SenBJS" w:hAnsi="SenBJS"/>
          <w:sz w:val="24"/>
          <w:szCs w:val="24"/>
        </w:rPr>
        <w:tab/>
      </w:r>
      <w:r w:rsidR="002F5A6C">
        <w:rPr>
          <w:rFonts w:ascii="SenBJS" w:hAnsi="SenBJS"/>
          <w:sz w:val="24"/>
          <w:szCs w:val="24"/>
        </w:rPr>
        <w:tab/>
      </w:r>
      <w:r w:rsidR="002F5A6C">
        <w:rPr>
          <w:rFonts w:ascii="SenBJS" w:hAnsi="SenBJS"/>
          <w:sz w:val="24"/>
          <w:szCs w:val="24"/>
        </w:rPr>
        <w:tab/>
      </w:r>
      <w:r w:rsidR="002F5A6C">
        <w:rPr>
          <w:rFonts w:ascii="SenBJS" w:hAnsi="SenBJS"/>
          <w:sz w:val="24"/>
          <w:szCs w:val="24"/>
        </w:rPr>
        <w:tab/>
      </w:r>
      <w:r w:rsidR="002F5A6C">
        <w:rPr>
          <w:rFonts w:ascii="SenBJS" w:hAnsi="SenBJS"/>
          <w:sz w:val="24"/>
          <w:szCs w:val="24"/>
        </w:rPr>
        <w:tab/>
      </w:r>
      <w:r w:rsidR="002F5A6C">
        <w:rPr>
          <w:rFonts w:ascii="SenBJS" w:hAnsi="SenBJS"/>
          <w:sz w:val="24"/>
          <w:szCs w:val="24"/>
        </w:rPr>
        <w:tab/>
      </w:r>
      <w:r w:rsidR="002F5A6C">
        <w:rPr>
          <w:rFonts w:ascii="SenBJS" w:hAnsi="SenBJS"/>
          <w:sz w:val="24"/>
          <w:szCs w:val="24"/>
        </w:rPr>
        <w:tab/>
        <w:t>Klassenleitung</w:t>
      </w:r>
    </w:p>
    <w:p w14:paraId="3D5BC98A" w14:textId="77777777" w:rsidR="002F5A6C" w:rsidRDefault="002F5A6C">
      <w:pPr>
        <w:rPr>
          <w:rFonts w:ascii="SenBJS" w:hAnsi="SenBJS"/>
          <w:sz w:val="24"/>
          <w:szCs w:val="24"/>
        </w:rPr>
      </w:pPr>
    </w:p>
    <w:p w14:paraId="054F7EE4" w14:textId="77777777" w:rsidR="0004242B" w:rsidRPr="0004242B" w:rsidRDefault="002347BD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Eine Kopie dieses Schreibens findet Eingang in den Schülerbogen.</w:t>
      </w:r>
      <w:r w:rsidR="0004242B" w:rsidRPr="0004242B">
        <w:rPr>
          <w:rFonts w:ascii="SenBJS" w:hAnsi="SenBJS"/>
          <w:sz w:val="24"/>
          <w:szCs w:val="24"/>
        </w:rPr>
        <w:br w:type="page"/>
      </w:r>
    </w:p>
    <w:p w14:paraId="55C39671" w14:textId="77777777" w:rsidR="002347BD" w:rsidRPr="0004242B" w:rsidRDefault="002347BD" w:rsidP="006A3677">
      <w:pPr>
        <w:rPr>
          <w:rFonts w:ascii="SenBJS" w:hAnsi="SenBJS"/>
        </w:rPr>
      </w:pPr>
    </w:p>
    <w:p w14:paraId="4B6F4DEF" w14:textId="77777777" w:rsidR="002F5A6C" w:rsidRDefault="0004242B" w:rsidP="0004242B">
      <w:pPr>
        <w:rPr>
          <w:rFonts w:ascii="SenBJS" w:hAnsi="SenBJS"/>
          <w:b/>
          <w:sz w:val="28"/>
          <w:szCs w:val="28"/>
        </w:rPr>
      </w:pPr>
      <w:r w:rsidRPr="0004242B">
        <w:rPr>
          <w:rFonts w:ascii="SenBJS" w:hAnsi="SenBJS"/>
          <w:b/>
          <w:sz w:val="28"/>
          <w:szCs w:val="28"/>
        </w:rPr>
        <w:t>Antrag</w:t>
      </w:r>
      <w:r w:rsidR="002F5A6C">
        <w:rPr>
          <w:rFonts w:ascii="SenBJS" w:hAnsi="SenBJS"/>
          <w:b/>
          <w:sz w:val="28"/>
          <w:szCs w:val="28"/>
        </w:rPr>
        <w:t>:</w:t>
      </w:r>
      <w:r w:rsidRPr="0004242B">
        <w:rPr>
          <w:rFonts w:ascii="SenBJS" w:hAnsi="SenBJS"/>
          <w:b/>
          <w:sz w:val="28"/>
          <w:szCs w:val="28"/>
        </w:rPr>
        <w:t xml:space="preserve"> </w:t>
      </w:r>
    </w:p>
    <w:p w14:paraId="080D9E59" w14:textId="77777777" w:rsidR="002F5A6C" w:rsidRDefault="002F5A6C" w:rsidP="0004242B">
      <w:pPr>
        <w:rPr>
          <w:rFonts w:ascii="SenBJS" w:hAnsi="SenBJS"/>
          <w:b/>
          <w:sz w:val="28"/>
          <w:szCs w:val="28"/>
        </w:rPr>
      </w:pPr>
    </w:p>
    <w:p w14:paraId="0D806B9D" w14:textId="77777777" w:rsidR="002F5A6C" w:rsidRPr="0004242B" w:rsidRDefault="002F5A6C" w:rsidP="002F5A6C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 xml:space="preserve">Hiermit </w:t>
      </w:r>
      <w:proofErr w:type="spellStart"/>
      <w:r w:rsidRPr="0004242B">
        <w:rPr>
          <w:rFonts w:ascii="SenBJS" w:hAnsi="SenBJS"/>
          <w:sz w:val="24"/>
          <w:szCs w:val="24"/>
        </w:rPr>
        <w:t>stellle</w:t>
      </w:r>
      <w:proofErr w:type="spellEnd"/>
      <w:r w:rsidRPr="0004242B">
        <w:rPr>
          <w:rFonts w:ascii="SenBJS" w:hAnsi="SenBJS"/>
          <w:sz w:val="24"/>
          <w:szCs w:val="24"/>
        </w:rPr>
        <w:t>(n) ich/wir den Antrag, dass unsere Tochter / unser Sohn</w:t>
      </w:r>
    </w:p>
    <w:p w14:paraId="12AD311E" w14:textId="77777777" w:rsidR="002F5A6C" w:rsidRPr="0004242B" w:rsidRDefault="002F5A6C" w:rsidP="002F5A6C">
      <w:pPr>
        <w:rPr>
          <w:rFonts w:ascii="SenBJS" w:hAnsi="SenBJS"/>
          <w:sz w:val="24"/>
          <w:szCs w:val="24"/>
        </w:rPr>
      </w:pPr>
    </w:p>
    <w:p w14:paraId="1941FF87" w14:textId="77777777" w:rsidR="002F5A6C" w:rsidRPr="002F5A6C" w:rsidRDefault="002F5A6C" w:rsidP="002F5A6C">
      <w:pPr>
        <w:pBdr>
          <w:bottom w:val="single" w:sz="6" w:space="1" w:color="auto"/>
        </w:pBdr>
        <w:rPr>
          <w:rFonts w:ascii="SenBJS" w:hAnsi="SenBJS"/>
          <w:sz w:val="28"/>
          <w:szCs w:val="28"/>
        </w:rPr>
      </w:pP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 w:rsidRPr="002F5A6C">
        <w:rPr>
          <w:rFonts w:ascii="SenBJS" w:hAnsi="SenBJS"/>
          <w:sz w:val="28"/>
          <w:szCs w:val="28"/>
        </w:rPr>
        <w:t>10</w:t>
      </w:r>
    </w:p>
    <w:p w14:paraId="13F4974B" w14:textId="77777777" w:rsidR="002F5A6C" w:rsidRPr="0004242B" w:rsidRDefault="002F5A6C" w:rsidP="002F5A6C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Name, Vorname</w:t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  <w:t>geboren</w:t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>Klasse</w:t>
      </w:r>
    </w:p>
    <w:p w14:paraId="295CC308" w14:textId="77777777" w:rsidR="002F5A6C" w:rsidRDefault="002F5A6C" w:rsidP="0004242B">
      <w:pPr>
        <w:rPr>
          <w:rFonts w:ascii="SenBJS" w:hAnsi="SenBJS"/>
          <w:b/>
          <w:sz w:val="28"/>
          <w:szCs w:val="28"/>
        </w:rPr>
      </w:pPr>
    </w:p>
    <w:p w14:paraId="66B2D8E1" w14:textId="77777777" w:rsidR="002F5A6C" w:rsidRDefault="002F5A6C" w:rsidP="0004242B">
      <w:pPr>
        <w:rPr>
          <w:rFonts w:ascii="SenBJS" w:hAnsi="SenBJS"/>
          <w:b/>
          <w:sz w:val="28"/>
          <w:szCs w:val="28"/>
        </w:rPr>
      </w:pPr>
    </w:p>
    <w:p w14:paraId="76371ACF" w14:textId="77777777" w:rsidR="0004242B" w:rsidRPr="002F5A6C" w:rsidRDefault="004F08BA" w:rsidP="002F5A6C">
      <w:pPr>
        <w:pStyle w:val="Listenabsatz"/>
        <w:numPr>
          <w:ilvl w:val="0"/>
          <w:numId w:val="1"/>
        </w:numPr>
        <w:rPr>
          <w:rFonts w:ascii="SenBJS" w:hAnsi="SenBJS"/>
          <w:b/>
          <w:sz w:val="28"/>
          <w:szCs w:val="28"/>
        </w:rPr>
      </w:pPr>
      <w:r>
        <w:rPr>
          <w:rFonts w:ascii="SenBJS" w:hAnsi="SenBJS"/>
          <w:b/>
          <w:sz w:val="28"/>
          <w:szCs w:val="28"/>
        </w:rPr>
        <w:t>f</w:t>
      </w:r>
      <w:r w:rsidR="0004242B" w:rsidRPr="002F5A6C">
        <w:rPr>
          <w:rFonts w:ascii="SenBJS" w:hAnsi="SenBJS"/>
          <w:b/>
          <w:sz w:val="28"/>
          <w:szCs w:val="28"/>
        </w:rPr>
        <w:t>reiwillig</w:t>
      </w:r>
      <w:r>
        <w:rPr>
          <w:rFonts w:ascii="SenBJS" w:hAnsi="SenBJS"/>
          <w:b/>
          <w:sz w:val="28"/>
          <w:szCs w:val="28"/>
        </w:rPr>
        <w:t xml:space="preserve"> </w:t>
      </w:r>
      <w:r w:rsidR="0004242B" w:rsidRPr="002F5A6C">
        <w:rPr>
          <w:rFonts w:ascii="SenBJS" w:hAnsi="SenBJS"/>
          <w:b/>
          <w:sz w:val="28"/>
          <w:szCs w:val="28"/>
        </w:rPr>
        <w:t>an de</w:t>
      </w:r>
      <w:r>
        <w:rPr>
          <w:rFonts w:ascii="SenBJS" w:hAnsi="SenBJS"/>
          <w:b/>
          <w:sz w:val="28"/>
          <w:szCs w:val="28"/>
        </w:rPr>
        <w:t>n</w:t>
      </w:r>
      <w:r w:rsidR="0004242B" w:rsidRPr="002F5A6C">
        <w:rPr>
          <w:rFonts w:ascii="SenBJS" w:hAnsi="SenBJS"/>
          <w:b/>
          <w:sz w:val="28"/>
          <w:szCs w:val="28"/>
        </w:rPr>
        <w:t xml:space="preserve"> Prüfung</w:t>
      </w:r>
      <w:r>
        <w:rPr>
          <w:rFonts w:ascii="SenBJS" w:hAnsi="SenBJS"/>
          <w:b/>
          <w:sz w:val="28"/>
          <w:szCs w:val="28"/>
        </w:rPr>
        <w:t>en</w:t>
      </w:r>
      <w:r w:rsidR="0004242B" w:rsidRPr="002F5A6C">
        <w:rPr>
          <w:rFonts w:ascii="SenBJS" w:hAnsi="SenBJS"/>
          <w:b/>
          <w:sz w:val="28"/>
          <w:szCs w:val="28"/>
        </w:rPr>
        <w:t xml:space="preserve"> zum Erwerb </w:t>
      </w:r>
      <w:r>
        <w:rPr>
          <w:rFonts w:ascii="SenBJS" w:hAnsi="SenBJS"/>
          <w:b/>
          <w:sz w:val="28"/>
          <w:szCs w:val="28"/>
        </w:rPr>
        <w:br/>
      </w:r>
      <w:r w:rsidR="0004242B" w:rsidRPr="002F5A6C">
        <w:rPr>
          <w:rFonts w:ascii="SenBJS" w:hAnsi="SenBJS"/>
          <w:b/>
          <w:sz w:val="28"/>
          <w:szCs w:val="28"/>
        </w:rPr>
        <w:t>des mittleren Schulabschlusses</w:t>
      </w:r>
      <w:r>
        <w:rPr>
          <w:rFonts w:ascii="SenBJS" w:hAnsi="SenBJS"/>
          <w:b/>
          <w:sz w:val="28"/>
          <w:szCs w:val="28"/>
        </w:rPr>
        <w:t xml:space="preserve"> teilnimmt.</w:t>
      </w:r>
    </w:p>
    <w:p w14:paraId="3B0C66B1" w14:textId="77777777" w:rsidR="0004242B" w:rsidRPr="0004242B" w:rsidRDefault="0004242B" w:rsidP="006A3677">
      <w:pPr>
        <w:rPr>
          <w:rFonts w:ascii="SenBJS" w:hAnsi="SenBJS"/>
        </w:rPr>
      </w:pPr>
    </w:p>
    <w:p w14:paraId="65CC78ED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 xml:space="preserve">Es ist uns bekannt, dass </w:t>
      </w:r>
      <w:r w:rsidR="004F08BA">
        <w:rPr>
          <w:rFonts w:ascii="SenBJS" w:hAnsi="SenBJS"/>
          <w:sz w:val="24"/>
          <w:szCs w:val="24"/>
        </w:rPr>
        <w:t>wenn</w:t>
      </w:r>
      <w:r w:rsidRPr="0004242B">
        <w:rPr>
          <w:rFonts w:ascii="SenBJS" w:hAnsi="SenBJS"/>
          <w:sz w:val="24"/>
          <w:szCs w:val="24"/>
        </w:rPr>
        <w:t xml:space="preserve"> im Prüfungsteil weder die Voraussetzungen zum Erwerb des MSA noch </w:t>
      </w:r>
      <w:proofErr w:type="spellStart"/>
      <w:r w:rsidRPr="0004242B">
        <w:rPr>
          <w:rFonts w:ascii="SenBJS" w:hAnsi="SenBJS"/>
          <w:sz w:val="24"/>
          <w:szCs w:val="24"/>
        </w:rPr>
        <w:t>eBBR</w:t>
      </w:r>
      <w:proofErr w:type="spellEnd"/>
      <w:r w:rsidRPr="0004242B">
        <w:rPr>
          <w:rFonts w:ascii="SenBJS" w:hAnsi="SenBJS"/>
          <w:sz w:val="24"/>
          <w:szCs w:val="24"/>
        </w:rPr>
        <w:t xml:space="preserve"> erworben wurden, unser</w:t>
      </w:r>
      <w:r w:rsidR="00F97D31">
        <w:rPr>
          <w:rFonts w:ascii="SenBJS" w:hAnsi="SenBJS"/>
          <w:sz w:val="24"/>
          <w:szCs w:val="24"/>
        </w:rPr>
        <w:t xml:space="preserve"> </w:t>
      </w:r>
      <w:r w:rsidRPr="0004242B">
        <w:rPr>
          <w:rFonts w:ascii="SenBJS" w:hAnsi="SenBJS"/>
          <w:sz w:val="24"/>
          <w:szCs w:val="24"/>
        </w:rPr>
        <w:t xml:space="preserve">Kind berechtigt ist, am Wiederholungstermin des BBR diesen noch einmal zu schreiben. </w:t>
      </w:r>
      <w:r w:rsidRPr="0004242B">
        <w:rPr>
          <w:rFonts w:ascii="SenBJS" w:hAnsi="SenBJS"/>
          <w:sz w:val="24"/>
          <w:szCs w:val="24"/>
        </w:rPr>
        <w:br/>
        <w:t xml:space="preserve">Ein Nicht-Bestehen der gemeinsamen Prüfung bedeutet auch, dass innerhalb kurzer Zeit </w:t>
      </w:r>
      <w:r w:rsidR="000D001F">
        <w:rPr>
          <w:rFonts w:ascii="SenBJS" w:hAnsi="SenBJS"/>
          <w:sz w:val="24"/>
          <w:szCs w:val="24"/>
        </w:rPr>
        <w:t xml:space="preserve">zwei </w:t>
      </w:r>
      <w:r w:rsidRPr="0004242B">
        <w:rPr>
          <w:rFonts w:ascii="SenBJS" w:hAnsi="SenBJS"/>
          <w:sz w:val="24"/>
          <w:szCs w:val="24"/>
        </w:rPr>
        <w:t>weitere</w:t>
      </w:r>
      <w:r w:rsidR="004F08BA">
        <w:rPr>
          <w:rFonts w:ascii="SenBJS" w:hAnsi="SenBJS"/>
          <w:sz w:val="24"/>
          <w:szCs w:val="24"/>
        </w:rPr>
        <w:t xml:space="preserve"> vergleichende Arbeiten in </w:t>
      </w:r>
      <w:r w:rsidR="000D001F">
        <w:rPr>
          <w:rFonts w:ascii="SenBJS" w:hAnsi="SenBJS"/>
          <w:sz w:val="24"/>
          <w:szCs w:val="24"/>
        </w:rPr>
        <w:t>Deutsch und Mathematik</w:t>
      </w:r>
      <w:r w:rsidR="004F08BA">
        <w:rPr>
          <w:rFonts w:ascii="SenBJS" w:hAnsi="SenBJS"/>
          <w:sz w:val="24"/>
          <w:szCs w:val="24"/>
        </w:rPr>
        <w:t xml:space="preserve"> </w:t>
      </w:r>
      <w:r w:rsidR="000D001F">
        <w:rPr>
          <w:rFonts w:ascii="SenBJS" w:hAnsi="SenBJS"/>
          <w:sz w:val="24"/>
          <w:szCs w:val="24"/>
        </w:rPr>
        <w:t>geschrieben werden mü</w:t>
      </w:r>
      <w:r w:rsidRPr="0004242B">
        <w:rPr>
          <w:rFonts w:ascii="SenBJS" w:hAnsi="SenBJS"/>
          <w:sz w:val="24"/>
          <w:szCs w:val="24"/>
        </w:rPr>
        <w:t>ss</w:t>
      </w:r>
      <w:r w:rsidR="000D001F">
        <w:rPr>
          <w:rFonts w:ascii="SenBJS" w:hAnsi="SenBJS"/>
          <w:sz w:val="24"/>
          <w:szCs w:val="24"/>
        </w:rPr>
        <w:t>en</w:t>
      </w:r>
      <w:r w:rsidRPr="0004242B">
        <w:rPr>
          <w:rFonts w:ascii="SenBJS" w:hAnsi="SenBJS"/>
          <w:sz w:val="24"/>
          <w:szCs w:val="24"/>
        </w:rPr>
        <w:t xml:space="preserve">, </w:t>
      </w:r>
      <w:r w:rsidR="000D001F">
        <w:rPr>
          <w:rFonts w:ascii="SenBJS" w:hAnsi="SenBJS"/>
          <w:sz w:val="24"/>
          <w:szCs w:val="24"/>
        </w:rPr>
        <w:t xml:space="preserve">um ggf. noch den </w:t>
      </w:r>
      <w:r w:rsidRPr="0004242B">
        <w:rPr>
          <w:rFonts w:ascii="SenBJS" w:hAnsi="SenBJS"/>
          <w:sz w:val="24"/>
          <w:szCs w:val="24"/>
        </w:rPr>
        <w:t xml:space="preserve">Schulabschluss </w:t>
      </w:r>
      <w:r w:rsidR="000D001F">
        <w:rPr>
          <w:rFonts w:ascii="SenBJS" w:hAnsi="SenBJS"/>
          <w:sz w:val="24"/>
          <w:szCs w:val="24"/>
        </w:rPr>
        <w:t>„Berufsbildungsreife“ zu erreichen</w:t>
      </w:r>
      <w:r w:rsidRPr="0004242B">
        <w:rPr>
          <w:rFonts w:ascii="SenBJS" w:hAnsi="SenBJS"/>
          <w:sz w:val="24"/>
          <w:szCs w:val="24"/>
        </w:rPr>
        <w:t>.</w:t>
      </w:r>
    </w:p>
    <w:p w14:paraId="70481A20" w14:textId="77777777" w:rsidR="0004242B" w:rsidRDefault="0004242B" w:rsidP="006A3677">
      <w:pPr>
        <w:rPr>
          <w:rFonts w:ascii="SenBJS" w:hAnsi="SenBJS"/>
          <w:sz w:val="24"/>
          <w:szCs w:val="24"/>
        </w:rPr>
      </w:pPr>
    </w:p>
    <w:p w14:paraId="191F2B66" w14:textId="77777777" w:rsidR="002F5A6C" w:rsidRPr="0004242B" w:rsidRDefault="002F5A6C" w:rsidP="006A3677">
      <w:pPr>
        <w:rPr>
          <w:rFonts w:ascii="SenBJS" w:hAnsi="SenBJS"/>
          <w:sz w:val="24"/>
          <w:szCs w:val="24"/>
        </w:rPr>
      </w:pPr>
    </w:p>
    <w:p w14:paraId="5BD09F93" w14:textId="77777777" w:rsidR="0004242B" w:rsidRPr="002F5A6C" w:rsidRDefault="002F5A6C" w:rsidP="002F5A6C">
      <w:pPr>
        <w:pStyle w:val="Listenabsatz"/>
        <w:numPr>
          <w:ilvl w:val="0"/>
          <w:numId w:val="1"/>
        </w:numPr>
        <w:rPr>
          <w:rFonts w:ascii="SenBJS" w:hAnsi="SenBJS"/>
          <w:b/>
          <w:sz w:val="28"/>
          <w:szCs w:val="28"/>
        </w:rPr>
      </w:pPr>
      <w:r w:rsidRPr="002F5A6C">
        <w:rPr>
          <w:rFonts w:ascii="SenBJS" w:hAnsi="SenBJS"/>
          <w:b/>
          <w:sz w:val="28"/>
          <w:szCs w:val="28"/>
        </w:rPr>
        <w:t xml:space="preserve">eine </w:t>
      </w:r>
      <w:proofErr w:type="spellStart"/>
      <w:r w:rsidRPr="002F5A6C">
        <w:rPr>
          <w:rFonts w:ascii="SenBJS" w:hAnsi="SenBJS"/>
          <w:b/>
          <w:sz w:val="28"/>
          <w:szCs w:val="28"/>
        </w:rPr>
        <w:t>Schulaufbahnberatung</w:t>
      </w:r>
      <w:proofErr w:type="spellEnd"/>
      <w:r w:rsidRPr="002F5A6C">
        <w:rPr>
          <w:rFonts w:ascii="SenBJS" w:hAnsi="SenBJS"/>
          <w:b/>
          <w:sz w:val="28"/>
          <w:szCs w:val="28"/>
        </w:rPr>
        <w:t xml:space="preserve"> zum nächstmöglichen Termin</w:t>
      </w:r>
      <w:r w:rsidR="004F08BA">
        <w:rPr>
          <w:rFonts w:ascii="SenBJS" w:hAnsi="SenBJS"/>
          <w:b/>
          <w:sz w:val="28"/>
          <w:szCs w:val="28"/>
        </w:rPr>
        <w:t xml:space="preserve"> erhält.</w:t>
      </w:r>
    </w:p>
    <w:p w14:paraId="6D86BB18" w14:textId="77777777" w:rsidR="002F5A6C" w:rsidRPr="002F5A6C" w:rsidRDefault="002F5A6C" w:rsidP="002F5A6C">
      <w:pPr>
        <w:pStyle w:val="Listenabsatz"/>
        <w:ind w:left="360"/>
        <w:rPr>
          <w:rFonts w:ascii="SenBJS" w:hAnsi="SenBJS"/>
          <w:sz w:val="24"/>
          <w:szCs w:val="24"/>
        </w:rPr>
      </w:pPr>
    </w:p>
    <w:p w14:paraId="64C468C0" w14:textId="77777777" w:rsidR="002F5A6C" w:rsidRDefault="002F5A6C" w:rsidP="006A3677">
      <w:pPr>
        <w:rPr>
          <w:rFonts w:ascii="SenBJS" w:hAnsi="SenBJS"/>
          <w:sz w:val="24"/>
          <w:szCs w:val="24"/>
        </w:rPr>
      </w:pPr>
    </w:p>
    <w:p w14:paraId="5DF37047" w14:textId="77777777" w:rsidR="002F5A6C" w:rsidRDefault="002F5A6C" w:rsidP="006A3677">
      <w:pPr>
        <w:rPr>
          <w:rFonts w:ascii="SenBJS" w:hAnsi="SenBJS"/>
          <w:sz w:val="24"/>
          <w:szCs w:val="24"/>
        </w:rPr>
      </w:pPr>
    </w:p>
    <w:p w14:paraId="5F274E86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Berlin, …………………………….</w:t>
      </w:r>
    </w:p>
    <w:p w14:paraId="01FC58C1" w14:textId="77777777" w:rsidR="0004242B" w:rsidRDefault="0004242B" w:rsidP="006A3677">
      <w:pPr>
        <w:pBdr>
          <w:bottom w:val="single" w:sz="6" w:space="1" w:color="auto"/>
        </w:pBdr>
        <w:rPr>
          <w:rFonts w:ascii="SenBJS" w:hAnsi="SenBJS"/>
          <w:sz w:val="24"/>
          <w:szCs w:val="24"/>
        </w:rPr>
      </w:pPr>
    </w:p>
    <w:p w14:paraId="48E59112" w14:textId="77777777" w:rsidR="00A7321B" w:rsidRDefault="00A7321B" w:rsidP="006A3677">
      <w:pPr>
        <w:pBdr>
          <w:bottom w:val="single" w:sz="6" w:space="1" w:color="auto"/>
        </w:pBdr>
        <w:rPr>
          <w:rFonts w:ascii="SenBJS" w:hAnsi="SenBJS"/>
          <w:sz w:val="24"/>
          <w:szCs w:val="24"/>
        </w:rPr>
      </w:pPr>
    </w:p>
    <w:p w14:paraId="29FB38C8" w14:textId="77777777" w:rsidR="00A7321B" w:rsidRPr="0004242B" w:rsidRDefault="00A7321B" w:rsidP="006A3677">
      <w:pPr>
        <w:pBdr>
          <w:bottom w:val="single" w:sz="6" w:space="1" w:color="auto"/>
        </w:pBdr>
        <w:rPr>
          <w:rFonts w:ascii="SenBJS" w:hAnsi="SenBJS"/>
          <w:sz w:val="24"/>
          <w:szCs w:val="24"/>
        </w:rPr>
      </w:pPr>
    </w:p>
    <w:p w14:paraId="25BE27F3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Unterschrift Erziehungsberechtigte</w:t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  <w:t>Unterschrift Schüler/in</w:t>
      </w:r>
    </w:p>
    <w:p w14:paraId="0B0F6036" w14:textId="77777777" w:rsidR="0004242B" w:rsidRDefault="0004242B" w:rsidP="006A3677">
      <w:pPr>
        <w:pBdr>
          <w:bottom w:val="single" w:sz="6" w:space="1" w:color="auto"/>
        </w:pBdr>
        <w:rPr>
          <w:rFonts w:ascii="SenBJS" w:hAnsi="SenBJS"/>
          <w:sz w:val="24"/>
          <w:szCs w:val="24"/>
        </w:rPr>
      </w:pPr>
    </w:p>
    <w:p w14:paraId="67EA9D4E" w14:textId="77777777" w:rsidR="002F5A6C" w:rsidRPr="0004242B" w:rsidRDefault="002F5A6C" w:rsidP="006A3677">
      <w:pPr>
        <w:pBdr>
          <w:bottom w:val="single" w:sz="6" w:space="1" w:color="auto"/>
        </w:pBdr>
        <w:rPr>
          <w:rFonts w:ascii="SenBJS" w:hAnsi="SenBJS"/>
          <w:sz w:val="24"/>
          <w:szCs w:val="24"/>
        </w:rPr>
      </w:pPr>
    </w:p>
    <w:p w14:paraId="2EA1A130" w14:textId="77777777" w:rsidR="002F5A6C" w:rsidRPr="0004242B" w:rsidRDefault="002F5A6C" w:rsidP="006A3677">
      <w:pPr>
        <w:rPr>
          <w:rFonts w:ascii="SenBJS" w:hAnsi="SenBJS"/>
          <w:sz w:val="24"/>
          <w:szCs w:val="24"/>
        </w:rPr>
      </w:pPr>
    </w:p>
    <w:p w14:paraId="09B17ED7" w14:textId="77777777" w:rsidR="002F5A6C" w:rsidRDefault="002F5A6C" w:rsidP="006A3677">
      <w:pPr>
        <w:rPr>
          <w:rFonts w:ascii="SenBJS" w:hAnsi="SenBJS"/>
          <w:b/>
          <w:sz w:val="24"/>
          <w:szCs w:val="24"/>
        </w:rPr>
      </w:pPr>
    </w:p>
    <w:p w14:paraId="795BADC2" w14:textId="77777777" w:rsidR="0004242B" w:rsidRPr="002F5A6C" w:rsidRDefault="0004242B" w:rsidP="006A3677">
      <w:pPr>
        <w:rPr>
          <w:rFonts w:ascii="SenBJS" w:hAnsi="SenBJS"/>
          <w:b/>
          <w:sz w:val="28"/>
          <w:szCs w:val="28"/>
        </w:rPr>
      </w:pPr>
      <w:r w:rsidRPr="002F5A6C">
        <w:rPr>
          <w:rFonts w:ascii="SenBJS" w:hAnsi="SenBJS"/>
          <w:b/>
          <w:sz w:val="28"/>
          <w:szCs w:val="28"/>
        </w:rPr>
        <w:t>Entscheidung des Prüfungsausschusses</w:t>
      </w:r>
    </w:p>
    <w:p w14:paraId="4D25D965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</w:p>
    <w:p w14:paraId="4011E383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Obige</w:t>
      </w:r>
      <w:r w:rsidR="00F97D31">
        <w:rPr>
          <w:rFonts w:ascii="SenBJS" w:hAnsi="SenBJS"/>
          <w:sz w:val="24"/>
          <w:szCs w:val="24"/>
        </w:rPr>
        <w:t>m</w:t>
      </w:r>
      <w:r w:rsidRPr="0004242B">
        <w:rPr>
          <w:rFonts w:ascii="SenBJS" w:hAnsi="SenBJS"/>
          <w:sz w:val="24"/>
          <w:szCs w:val="24"/>
        </w:rPr>
        <w:t xml:space="preserve"> Antrag wird </w:t>
      </w:r>
    </w:p>
    <w:p w14:paraId="0952010B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</w:p>
    <w:p w14:paraId="29FEBE6A" w14:textId="77777777" w:rsidR="0004242B" w:rsidRPr="0004242B" w:rsidRDefault="0004242B" w:rsidP="0004242B">
      <w:pPr>
        <w:ind w:left="708"/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sym w:font="Wingdings" w:char="F06F"/>
      </w:r>
      <w:r w:rsidRPr="0004242B">
        <w:rPr>
          <w:rFonts w:ascii="SenBJS" w:hAnsi="SenBJS"/>
          <w:sz w:val="24"/>
          <w:szCs w:val="24"/>
        </w:rPr>
        <w:t xml:space="preserve"> zugestimmt.</w:t>
      </w:r>
      <w:r w:rsidR="004F08BA">
        <w:rPr>
          <w:rFonts w:ascii="SenBJS" w:hAnsi="SenBJS"/>
          <w:sz w:val="24"/>
          <w:szCs w:val="24"/>
        </w:rPr>
        <w:t xml:space="preserve">    </w:t>
      </w:r>
      <w:r w:rsidR="004F08BA">
        <w:rPr>
          <w:rFonts w:ascii="SenBJS" w:hAnsi="SenBJS"/>
          <w:sz w:val="24"/>
          <w:szCs w:val="24"/>
        </w:rPr>
        <w:tab/>
      </w:r>
      <w:r w:rsidR="004F08BA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sym w:font="Wingdings" w:char="F06F"/>
      </w:r>
      <w:r w:rsidRPr="0004242B">
        <w:rPr>
          <w:rFonts w:ascii="SenBJS" w:hAnsi="SenBJS"/>
          <w:sz w:val="24"/>
          <w:szCs w:val="24"/>
        </w:rPr>
        <w:t xml:space="preserve"> nicht zugestimmt.</w:t>
      </w:r>
    </w:p>
    <w:p w14:paraId="2CDBC3EC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</w:p>
    <w:p w14:paraId="05F7FF4B" w14:textId="77777777" w:rsidR="004F08BA" w:rsidRDefault="004F08BA" w:rsidP="006A3677">
      <w:pPr>
        <w:rPr>
          <w:rFonts w:ascii="SenBJS" w:hAnsi="SenBJS"/>
          <w:sz w:val="24"/>
          <w:szCs w:val="24"/>
        </w:rPr>
      </w:pPr>
    </w:p>
    <w:p w14:paraId="16098976" w14:textId="77777777" w:rsidR="0004242B" w:rsidRDefault="0004242B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Begründung: ………………………………………………………………………………………………</w:t>
      </w:r>
      <w:proofErr w:type="gramStart"/>
      <w:r w:rsidRPr="0004242B">
        <w:rPr>
          <w:rFonts w:ascii="SenBJS" w:hAnsi="SenBJS"/>
          <w:sz w:val="24"/>
          <w:szCs w:val="24"/>
        </w:rPr>
        <w:t>…….</w:t>
      </w:r>
      <w:proofErr w:type="gramEnd"/>
      <w:r w:rsidRPr="0004242B">
        <w:rPr>
          <w:rFonts w:ascii="SenBJS" w:hAnsi="SenBJS"/>
          <w:sz w:val="24"/>
          <w:szCs w:val="24"/>
        </w:rPr>
        <w:t>.</w:t>
      </w:r>
    </w:p>
    <w:p w14:paraId="06EB239A" w14:textId="77777777" w:rsidR="004F08BA" w:rsidRDefault="004F08BA" w:rsidP="006A3677">
      <w:pPr>
        <w:rPr>
          <w:rFonts w:ascii="SenBJS" w:hAnsi="SenBJS"/>
          <w:sz w:val="24"/>
          <w:szCs w:val="24"/>
        </w:rPr>
      </w:pPr>
    </w:p>
    <w:p w14:paraId="05C1731C" w14:textId="77777777" w:rsidR="004F08BA" w:rsidRPr="0004242B" w:rsidRDefault="004F08BA" w:rsidP="004F08BA">
      <w:pPr>
        <w:ind w:left="708" w:firstLine="708"/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……………………………………………………………………………………………………..</w:t>
      </w:r>
    </w:p>
    <w:p w14:paraId="6969BA6F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</w:p>
    <w:p w14:paraId="1822162F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</w:p>
    <w:p w14:paraId="6EB9C517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>Berlin, ………………………………</w:t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  <w:t>………………………………………..</w:t>
      </w:r>
      <w:r w:rsidRPr="0004242B">
        <w:rPr>
          <w:rFonts w:ascii="SenBJS" w:hAnsi="SenBJS"/>
          <w:sz w:val="24"/>
          <w:szCs w:val="24"/>
        </w:rPr>
        <w:tab/>
      </w:r>
    </w:p>
    <w:p w14:paraId="67CAF026" w14:textId="77777777" w:rsidR="0004242B" w:rsidRPr="0004242B" w:rsidRDefault="0004242B" w:rsidP="006A3677">
      <w:pPr>
        <w:rPr>
          <w:rFonts w:ascii="SenBJS" w:hAnsi="SenBJS"/>
          <w:sz w:val="24"/>
          <w:szCs w:val="24"/>
        </w:rPr>
      </w:pP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</w:r>
      <w:r w:rsidRPr="0004242B">
        <w:rPr>
          <w:rFonts w:ascii="SenBJS" w:hAnsi="SenBJS"/>
          <w:sz w:val="24"/>
          <w:szCs w:val="24"/>
        </w:rPr>
        <w:tab/>
        <w:t>(Prüfungsvorsitzender)</w:t>
      </w:r>
    </w:p>
    <w:sectPr w:rsidR="0004242B" w:rsidRPr="0004242B">
      <w:headerReference w:type="default" r:id="rId14"/>
      <w:type w:val="continuous"/>
      <w:pgSz w:w="11906" w:h="16838" w:code="9"/>
      <w:pgMar w:top="255" w:right="737" w:bottom="1134" w:left="1134" w:header="567" w:footer="794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46767" w14:textId="77777777" w:rsidR="00BF4C8C" w:rsidRDefault="00BF4C8C">
      <w:r>
        <w:separator/>
      </w:r>
    </w:p>
  </w:endnote>
  <w:endnote w:type="continuationSeparator" w:id="0">
    <w:p w14:paraId="4E9934A9" w14:textId="77777777" w:rsidR="00BF4C8C" w:rsidRDefault="00BF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ntax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ntax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nBJS"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6975" w14:textId="77777777" w:rsidR="00911372" w:rsidRDefault="009113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A19A" w14:textId="563F1369" w:rsidR="00E444F3" w:rsidRPr="00911372" w:rsidRDefault="00E444F3" w:rsidP="00911372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6"/>
      <w:gridCol w:w="4946"/>
    </w:tblGrid>
    <w:tr w:rsidR="00E444F3" w14:paraId="1E8B6004" w14:textId="77777777">
      <w:tc>
        <w:tcPr>
          <w:tcW w:w="4946" w:type="dxa"/>
        </w:tcPr>
        <w:p w14:paraId="3E536E8E" w14:textId="77777777" w:rsidR="00E444F3" w:rsidRDefault="001E7185">
          <w:pPr>
            <w:tabs>
              <w:tab w:val="left" w:pos="2268"/>
              <w:tab w:val="left" w:pos="5387"/>
            </w:tabs>
            <w:spacing w:line="170" w:lineRule="atLeast"/>
            <w:rPr>
              <w:sz w:val="14"/>
            </w:rPr>
          </w:pPr>
          <w:r>
            <w:rPr>
              <w:sz w:val="14"/>
            </w:rPr>
            <w:t xml:space="preserve">[ </w:t>
          </w:r>
          <w:proofErr w:type="spellStart"/>
          <w:r>
            <w:rPr>
              <w:sz w:val="14"/>
            </w:rPr>
            <w:t>Bölsche</w:t>
          </w:r>
          <w:proofErr w:type="spellEnd"/>
          <w:r>
            <w:rPr>
              <w:sz w:val="14"/>
            </w:rPr>
            <w:t>-Oberschule (Realschule) - Aßmannstraße 11 -12587 Berlin</w:t>
          </w:r>
        </w:p>
      </w:tc>
      <w:tc>
        <w:tcPr>
          <w:tcW w:w="4946" w:type="dxa"/>
        </w:tcPr>
        <w:p w14:paraId="21C50632" w14:textId="77777777" w:rsidR="00E444F3" w:rsidRDefault="001E7185">
          <w:pPr>
            <w:tabs>
              <w:tab w:val="left" w:pos="2268"/>
              <w:tab w:val="left" w:pos="5387"/>
            </w:tabs>
            <w:spacing w:line="170" w:lineRule="atLeast"/>
            <w:rPr>
              <w:sz w:val="14"/>
            </w:rPr>
          </w:pPr>
          <w:r>
            <w:rPr>
              <w:sz w:val="14"/>
            </w:rPr>
            <w:t xml:space="preserve">S-Bahn S3, Friedrichshagen - Straßenbahn 61, 60 - Haltestelle </w:t>
          </w:r>
          <w:proofErr w:type="gramStart"/>
          <w:r>
            <w:rPr>
              <w:sz w:val="14"/>
            </w:rPr>
            <w:t>Markt ]</w:t>
          </w:r>
          <w:proofErr w:type="gramEnd"/>
          <w:r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>
            <w:rPr>
              <w:rStyle w:val="Seitenzahl"/>
              <w:sz w:val="14"/>
            </w:rPr>
            <w:fldChar w:fldCharType="separate"/>
          </w:r>
          <w:r w:rsidR="001F407A">
            <w:rPr>
              <w:rStyle w:val="Seitenzahl"/>
              <w:noProof/>
              <w:sz w:val="14"/>
            </w:rPr>
            <w:t>2</w:t>
          </w:r>
          <w:r>
            <w:rPr>
              <w:rStyle w:val="Seitenzahl"/>
              <w:sz w:val="14"/>
            </w:rPr>
            <w:fldChar w:fldCharType="end"/>
          </w:r>
        </w:p>
      </w:tc>
    </w:tr>
  </w:tbl>
  <w:p w14:paraId="63EF479A" w14:textId="77777777" w:rsidR="00E444F3" w:rsidRDefault="00E44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D81D" w14:textId="77777777" w:rsidR="00BF4C8C" w:rsidRDefault="00BF4C8C">
      <w:r>
        <w:separator/>
      </w:r>
    </w:p>
  </w:footnote>
  <w:footnote w:type="continuationSeparator" w:id="0">
    <w:p w14:paraId="4493E107" w14:textId="77777777" w:rsidR="00BF4C8C" w:rsidRDefault="00BF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3CD3" w14:textId="77777777" w:rsidR="00911372" w:rsidRDefault="009113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5"/>
      <w:gridCol w:w="3080"/>
    </w:tblGrid>
    <w:tr w:rsidR="00911372" w14:paraId="6B28FFA0" w14:textId="77777777" w:rsidTr="00911372">
      <w:trPr>
        <w:trHeight w:hRule="exact" w:val="1843"/>
      </w:trPr>
      <w:tc>
        <w:tcPr>
          <w:tcW w:w="3461" w:type="pct"/>
          <w:vAlign w:val="center"/>
        </w:tcPr>
        <w:p w14:paraId="31F94D6F" w14:textId="77777777" w:rsidR="00911372" w:rsidRDefault="00911372">
          <w:pPr>
            <w:pStyle w:val="Kopfzeile"/>
            <w:tabs>
              <w:tab w:val="clear" w:pos="4536"/>
              <w:tab w:val="clear" w:pos="9072"/>
              <w:tab w:val="center" w:pos="1985"/>
            </w:tabs>
            <w:ind w:right="-70"/>
            <w:rPr>
              <w:rFonts w:ascii="Verdana" w:hAnsi="Verdana"/>
            </w:rPr>
          </w:pPr>
          <w:r>
            <w:rPr>
              <w:rFonts w:ascii="Verdana" w:hAnsi="Verdana"/>
              <w:b/>
              <w:sz w:val="24"/>
              <w:szCs w:val="24"/>
            </w:rPr>
            <w:tab/>
          </w:r>
        </w:p>
        <w:p w14:paraId="6CFDA21C" w14:textId="531D9C12" w:rsidR="00911372" w:rsidRDefault="00911372" w:rsidP="006A3677">
          <w:pPr>
            <w:pStyle w:val="Kopfzeile"/>
            <w:tabs>
              <w:tab w:val="clear" w:pos="4536"/>
              <w:tab w:val="center" w:pos="2268"/>
            </w:tabs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Hans-Grade-Schule</w:t>
          </w:r>
        </w:p>
        <w:p w14:paraId="59410D59" w14:textId="77777777" w:rsidR="00911372" w:rsidRDefault="00911372" w:rsidP="006A3677">
          <w:pPr>
            <w:pStyle w:val="Kopfzeile"/>
            <w:tabs>
              <w:tab w:val="clear" w:pos="4536"/>
              <w:tab w:val="clear" w:pos="9072"/>
              <w:tab w:val="center" w:pos="2268"/>
            </w:tabs>
            <w:jc w:val="center"/>
            <w:rPr>
              <w:rFonts w:ascii="Verdana" w:hAnsi="Verdana"/>
              <w:szCs w:val="22"/>
            </w:rPr>
          </w:pPr>
          <w:r>
            <w:rPr>
              <w:rFonts w:ascii="Verdana" w:hAnsi="Verdana"/>
              <w:szCs w:val="22"/>
            </w:rPr>
            <w:t>(Integrierte Sekundarschule)</w:t>
          </w:r>
        </w:p>
        <w:p w14:paraId="2FA9EEDE" w14:textId="30FA9125" w:rsidR="00911372" w:rsidRDefault="00911372" w:rsidP="006A3677">
          <w:pPr>
            <w:pStyle w:val="Kopfzeile"/>
            <w:tabs>
              <w:tab w:val="clear" w:pos="4536"/>
              <w:tab w:val="clear" w:pos="9072"/>
              <w:tab w:val="center" w:pos="2268"/>
            </w:tabs>
            <w:jc w:val="center"/>
            <w:rPr>
              <w:rFonts w:ascii="Verdana" w:hAnsi="Verdana"/>
              <w:szCs w:val="22"/>
            </w:rPr>
          </w:pPr>
          <w:r>
            <w:rPr>
              <w:rFonts w:ascii="Verdana" w:hAnsi="Verdana"/>
              <w:szCs w:val="22"/>
            </w:rPr>
            <w:t>Heubergerweg 37, 12487 Berlin</w:t>
          </w:r>
        </w:p>
        <w:p w14:paraId="253D84D4" w14:textId="179EF92F" w:rsidR="00911372" w:rsidRDefault="00911372" w:rsidP="00911372">
          <w:pPr>
            <w:pStyle w:val="Kopfzeile"/>
            <w:tabs>
              <w:tab w:val="clear" w:pos="4536"/>
              <w:tab w:val="clear" w:pos="9072"/>
              <w:tab w:val="center" w:pos="2268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1539" w:type="pct"/>
        </w:tcPr>
        <w:p w14:paraId="441D8C1C" w14:textId="77777777" w:rsidR="00911372" w:rsidRDefault="00911372">
          <w:pPr>
            <w:spacing w:line="240" w:lineRule="exact"/>
            <w:rPr>
              <w:rFonts w:ascii="Verdana" w:hAnsi="Verdana"/>
              <w:sz w:val="14"/>
            </w:rPr>
          </w:pPr>
        </w:p>
        <w:p w14:paraId="3C94F8DF" w14:textId="77777777" w:rsidR="00911372" w:rsidRDefault="00911372">
          <w:pPr>
            <w:rPr>
              <w:rFonts w:ascii="Verdana" w:hAnsi="Verdana"/>
              <w:sz w:val="14"/>
            </w:rPr>
          </w:pPr>
        </w:p>
        <w:p w14:paraId="3A1C4FAA" w14:textId="77777777" w:rsidR="00911372" w:rsidRDefault="00911372">
          <w:pPr>
            <w:ind w:left="21" w:right="-69" w:hanging="21"/>
            <w:rPr>
              <w:rFonts w:ascii="Verdana" w:hAnsi="Verdana"/>
              <w:sz w:val="14"/>
            </w:rPr>
          </w:pPr>
          <w:r>
            <w:rPr>
              <w:noProof/>
            </w:rPr>
            <w:drawing>
              <wp:inline distT="0" distB="0" distL="0" distR="0" wp14:anchorId="2FB2A91D" wp14:editId="740E8E28">
                <wp:extent cx="1497965" cy="339725"/>
                <wp:effectExtent l="0" t="0" r="6985" b="3175"/>
                <wp:docPr id="74" name="Bild 2" descr="coc_marke_10mm_rgb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coc_marke_10mm_rgb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796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sz w:val="14"/>
            </w:rPr>
            <w:br/>
          </w:r>
          <w:r>
            <w:rPr>
              <w:rFonts w:ascii="Verdana" w:hAnsi="Verdana"/>
              <w:sz w:val="16"/>
              <w:szCs w:val="16"/>
            </w:rPr>
            <w:t>Bezirksamt Treptow-Köpenick</w:t>
          </w:r>
        </w:p>
      </w:tc>
    </w:tr>
  </w:tbl>
  <w:p w14:paraId="1EE39949" w14:textId="77777777" w:rsidR="00E444F3" w:rsidRDefault="001E7185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35552" behindDoc="0" locked="1" layoutInCell="0" allowOverlap="1" wp14:anchorId="6D707F74" wp14:editId="0FD666C7">
              <wp:simplePos x="0" y="0"/>
              <wp:positionH relativeFrom="page">
                <wp:posOffset>215900</wp:posOffset>
              </wp:positionH>
              <wp:positionV relativeFrom="page">
                <wp:posOffset>5346699</wp:posOffset>
              </wp:positionV>
              <wp:extent cx="179705" cy="0"/>
              <wp:effectExtent l="0" t="0" r="10795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F0EF2" id="Line 3" o:spid="_x0000_s1026" style="position:absolute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57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ugp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Ahzg57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3328" behindDoc="0" locked="1" layoutInCell="0" allowOverlap="1" wp14:anchorId="2F31877B" wp14:editId="1A275373">
              <wp:simplePos x="0" y="0"/>
              <wp:positionH relativeFrom="page">
                <wp:posOffset>215900</wp:posOffset>
              </wp:positionH>
              <wp:positionV relativeFrom="page">
                <wp:posOffset>7560944</wp:posOffset>
              </wp:positionV>
              <wp:extent cx="107950" cy="0"/>
              <wp:effectExtent l="0" t="0" r="2540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75770" id="Line 2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1H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GWPi2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DKpz1H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1104" behindDoc="0" locked="1" layoutInCell="0" allowOverlap="1" wp14:anchorId="71B92D7A" wp14:editId="6812A531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07950" cy="0"/>
              <wp:effectExtent l="0" t="0" r="2540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05FF1" id="Line 1" o:spid="_x0000_s1026" style="position:absolute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7rEg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ZunTYgqe0ftRQop7nLHOf+C6Q2FSYgmSIy85bZ0H5QC9Q8I1Sm+ElNFr&#10;qVBf4sV0Mo0BTkvBwmGAOXvYV9KiEwndEr9QBiB7gFl9VCyStZyw9W3uiZDXOeClCnyQCci5za7t&#10;8G2RLtbz9Twf5ZPZepSndT16v6ny0WyTPU3rd3VV1dn3IC3Li1YwxlVQd2/NLP8762+P5NpUQ3MO&#10;ZUge2WOKIPb+j6KjlcG9ax/sNbvsbKhGcBW6MYJvLye0+6/riPr5vlc/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vaee&#10;6x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7C9A" w14:textId="77777777" w:rsidR="00911372" w:rsidRDefault="0091137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CAD1" w14:textId="6A957FF9" w:rsidR="00E444F3" w:rsidRDefault="00911372" w:rsidP="006A3677">
    <w:pPr>
      <w:pStyle w:val="Kopfzeile"/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Hans-Grade</w:t>
    </w:r>
    <w:r w:rsidR="001E7185" w:rsidRPr="006A3677">
      <w:rPr>
        <w:sz w:val="16"/>
        <w:szCs w:val="16"/>
      </w:rPr>
      <w:t xml:space="preserve">-Schule (Integrierte Sekundarschule), </w:t>
    </w:r>
    <w:r>
      <w:rPr>
        <w:sz w:val="16"/>
        <w:szCs w:val="16"/>
      </w:rPr>
      <w:t>Heubergerweg 37</w:t>
    </w:r>
    <w:r w:rsidR="001E7185" w:rsidRPr="006A3677">
      <w:rPr>
        <w:sz w:val="16"/>
        <w:szCs w:val="16"/>
      </w:rPr>
      <w:t>, 12</w:t>
    </w:r>
    <w:r>
      <w:rPr>
        <w:sz w:val="16"/>
        <w:szCs w:val="16"/>
      </w:rPr>
      <w:t>4</w:t>
    </w:r>
    <w:r w:rsidR="001E7185" w:rsidRPr="006A3677">
      <w:rPr>
        <w:sz w:val="16"/>
        <w:szCs w:val="16"/>
      </w:rPr>
      <w:t>87 Berlin</w:t>
    </w:r>
    <w:r w:rsidR="001E7185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1" layoutInCell="0" allowOverlap="1" wp14:anchorId="2E583D04" wp14:editId="0A2991BB">
              <wp:simplePos x="0" y="0"/>
              <wp:positionH relativeFrom="page">
                <wp:posOffset>215900</wp:posOffset>
              </wp:positionH>
              <wp:positionV relativeFrom="page">
                <wp:posOffset>5346699</wp:posOffset>
              </wp:positionV>
              <wp:extent cx="179705" cy="0"/>
              <wp:effectExtent l="0" t="0" r="10795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5FA6B" id="Line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6h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" o:allowincell="f">
              <w10:wrap anchorx="page" anchory="page"/>
              <w10:anchorlock/>
            </v:line>
          </w:pict>
        </mc:Fallback>
      </mc:AlternateContent>
    </w:r>
    <w:r w:rsidR="001E7185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77C86D26" wp14:editId="5F10502D">
              <wp:simplePos x="0" y="0"/>
              <wp:positionH relativeFrom="page">
                <wp:posOffset>215900</wp:posOffset>
              </wp:positionH>
              <wp:positionV relativeFrom="page">
                <wp:posOffset>7560944</wp:posOffset>
              </wp:positionV>
              <wp:extent cx="107950" cy="0"/>
              <wp:effectExtent l="0" t="0" r="2540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5059C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Vg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 w:rsidR="001E7185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1" layoutInCell="0" allowOverlap="1" wp14:anchorId="0FE0B47A" wp14:editId="3A7875E7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07950" cy="0"/>
              <wp:effectExtent l="0" t="0" r="25400" b="1905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CC850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e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" o:allowincell="f">
              <w10:wrap anchorx="page" anchory="page"/>
              <w10:anchorlock/>
            </v:line>
          </w:pict>
        </mc:Fallback>
      </mc:AlternateContent>
    </w:r>
  </w:p>
  <w:p w14:paraId="6B3C9482" w14:textId="77777777" w:rsidR="006A3677" w:rsidRDefault="006A3677" w:rsidP="006A3677">
    <w:pPr>
      <w:pStyle w:val="Kopfzeil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E4271"/>
    <w:multiLevelType w:val="hybridMultilevel"/>
    <w:tmpl w:val="1122AF3A"/>
    <w:lvl w:ilvl="0" w:tplc="D172BC5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44F"/>
    <w:rsid w:val="0004242B"/>
    <w:rsid w:val="000D001F"/>
    <w:rsid w:val="000D23C7"/>
    <w:rsid w:val="001E7185"/>
    <w:rsid w:val="001F407A"/>
    <w:rsid w:val="00223544"/>
    <w:rsid w:val="002347BD"/>
    <w:rsid w:val="002F5A6C"/>
    <w:rsid w:val="00484EB6"/>
    <w:rsid w:val="004F08BA"/>
    <w:rsid w:val="004F2CA4"/>
    <w:rsid w:val="00512FCB"/>
    <w:rsid w:val="006A3677"/>
    <w:rsid w:val="006D044F"/>
    <w:rsid w:val="00911372"/>
    <w:rsid w:val="009A28FC"/>
    <w:rsid w:val="009A74AD"/>
    <w:rsid w:val="009C7EF9"/>
    <w:rsid w:val="00A7321B"/>
    <w:rsid w:val="00B25239"/>
    <w:rsid w:val="00BE7AA5"/>
    <w:rsid w:val="00BF4C8C"/>
    <w:rsid w:val="00C1083E"/>
    <w:rsid w:val="00D05062"/>
    <w:rsid w:val="00D1516E"/>
    <w:rsid w:val="00D650D7"/>
    <w:rsid w:val="00DA5CEE"/>
    <w:rsid w:val="00E06334"/>
    <w:rsid w:val="00E444F3"/>
    <w:rsid w:val="00EA1E06"/>
    <w:rsid w:val="00EB1861"/>
    <w:rsid w:val="00EC4E3F"/>
    <w:rsid w:val="00F10921"/>
    <w:rsid w:val="00F5142D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6965CB"/>
  <w15:docId w15:val="{0545F2E8-A3EF-40E6-AD32-886E1EF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320" w:lineRule="exact"/>
      <w:outlineLvl w:val="2"/>
    </w:pPr>
    <w:rPr>
      <w:rFonts w:ascii="Verdana" w:hAnsi="Verdana"/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line="320" w:lineRule="exact"/>
      <w:jc w:val="right"/>
      <w:outlineLvl w:val="3"/>
    </w:pPr>
    <w:rPr>
      <w:rFonts w:ascii="Verdana" w:hAnsi="Verdan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Syntax" w:hAnsi="Syntax"/>
      <w:sz w:val="28"/>
    </w:rPr>
  </w:style>
  <w:style w:type="paragraph" w:styleId="Textkrper">
    <w:name w:val="Body Text"/>
    <w:basedOn w:val="Standard"/>
    <w:pPr>
      <w:framePr w:w="2268" w:h="1134" w:hRule="exact" w:hSpace="142" w:wrap="around" w:vAnchor="page" w:hAnchor="page" w:x="7939" w:y="1135" w:anchorLock="1"/>
    </w:pPr>
    <w:rPr>
      <w:rFonts w:ascii="Syntax Black" w:hAnsi="Syntax Black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2347BD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347BD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2347B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2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%20WBS\1%20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A78C-50B3-47A8-856E-23CF5121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Briefkopf.dotx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Wilhelm-Bölsche-Schule</vt:lpstr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Wilhelm-Bölsche-Schule</dc:title>
  <dc:creator>Dr. Peter M. Schulze</dc:creator>
  <cp:lastModifiedBy>Peter Schulze</cp:lastModifiedBy>
  <cp:revision>11</cp:revision>
  <cp:lastPrinted>2016-01-29T06:32:00Z</cp:lastPrinted>
  <dcterms:created xsi:type="dcterms:W3CDTF">2016-01-16T08:59:00Z</dcterms:created>
  <dcterms:modified xsi:type="dcterms:W3CDTF">2019-08-31T09:54:00Z</dcterms:modified>
</cp:coreProperties>
</file>